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BA7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张家界学院科研项目延期结题申请表</w:t>
      </w:r>
    </w:p>
    <w:p w14:paraId="4DB6A59A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二级单位：                              填报日期：</w:t>
      </w:r>
    </w:p>
    <w:tbl>
      <w:tblPr>
        <w:tblStyle w:val="5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769"/>
        <w:gridCol w:w="1774"/>
        <w:gridCol w:w="2431"/>
      </w:tblGrid>
      <w:tr w14:paraId="2FF0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20" w:type="dxa"/>
            <w:vAlign w:val="center"/>
          </w:tcPr>
          <w:p w14:paraId="38880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74" w:type="dxa"/>
            <w:gridSpan w:val="3"/>
            <w:vAlign w:val="center"/>
          </w:tcPr>
          <w:p w14:paraId="4E42128A">
            <w:pPr>
              <w:rPr>
                <w:sz w:val="24"/>
              </w:rPr>
            </w:pPr>
          </w:p>
        </w:tc>
      </w:tr>
      <w:tr w14:paraId="014A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vAlign w:val="center"/>
          </w:tcPr>
          <w:p w14:paraId="49000C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769" w:type="dxa"/>
            <w:vAlign w:val="center"/>
          </w:tcPr>
          <w:p w14:paraId="2D0E737F">
            <w:pPr>
              <w:jc w:val="center"/>
              <w:rPr>
                <w:sz w:val="24"/>
              </w:rPr>
            </w:pPr>
          </w:p>
        </w:tc>
        <w:tc>
          <w:tcPr>
            <w:tcW w:w="1774" w:type="dxa"/>
            <w:vAlign w:val="center"/>
          </w:tcPr>
          <w:p w14:paraId="229783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431" w:type="dxa"/>
            <w:vAlign w:val="center"/>
          </w:tcPr>
          <w:p w14:paraId="625D7304">
            <w:pPr>
              <w:jc w:val="center"/>
              <w:rPr>
                <w:sz w:val="24"/>
              </w:rPr>
            </w:pPr>
          </w:p>
        </w:tc>
      </w:tr>
      <w:tr w14:paraId="4EA8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03514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原计划</w:t>
            </w:r>
          </w:p>
          <w:p w14:paraId="4C4ED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2769" w:type="dxa"/>
            <w:vAlign w:val="center"/>
          </w:tcPr>
          <w:p w14:paraId="2C824D54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月     </w:t>
            </w:r>
          </w:p>
        </w:tc>
        <w:tc>
          <w:tcPr>
            <w:tcW w:w="1774" w:type="dxa"/>
            <w:vAlign w:val="center"/>
          </w:tcPr>
          <w:p w14:paraId="70469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延期计划</w:t>
            </w:r>
          </w:p>
          <w:p w14:paraId="3D95C0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2431" w:type="dxa"/>
            <w:vAlign w:val="center"/>
          </w:tcPr>
          <w:p w14:paraId="03127F8E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</w:t>
            </w:r>
          </w:p>
        </w:tc>
      </w:tr>
      <w:tr w14:paraId="3C11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594" w:type="dxa"/>
            <w:gridSpan w:val="4"/>
          </w:tcPr>
          <w:p w14:paraId="790887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项目申请延期结题原因：</w:t>
            </w:r>
          </w:p>
          <w:p w14:paraId="5DE11CB0">
            <w:pPr>
              <w:rPr>
                <w:sz w:val="24"/>
              </w:rPr>
            </w:pPr>
          </w:p>
          <w:p w14:paraId="0B12821C">
            <w:pPr>
              <w:rPr>
                <w:sz w:val="24"/>
              </w:rPr>
            </w:pPr>
          </w:p>
          <w:p w14:paraId="0FD23764">
            <w:pPr>
              <w:rPr>
                <w:sz w:val="24"/>
              </w:rPr>
            </w:pPr>
          </w:p>
          <w:p w14:paraId="766D7A48">
            <w:pPr>
              <w:rPr>
                <w:sz w:val="24"/>
              </w:rPr>
            </w:pPr>
          </w:p>
          <w:p w14:paraId="2FD20DF6">
            <w:pPr>
              <w:rPr>
                <w:sz w:val="24"/>
              </w:rPr>
            </w:pPr>
          </w:p>
          <w:p w14:paraId="2E3E2529">
            <w:pPr>
              <w:rPr>
                <w:sz w:val="24"/>
              </w:rPr>
            </w:pPr>
          </w:p>
          <w:p w14:paraId="0EA5A80C">
            <w:pPr>
              <w:rPr>
                <w:sz w:val="24"/>
              </w:rPr>
            </w:pPr>
          </w:p>
          <w:p w14:paraId="3EB3E843">
            <w:pPr>
              <w:rPr>
                <w:sz w:val="24"/>
              </w:rPr>
            </w:pPr>
          </w:p>
          <w:p w14:paraId="7F7D7E98">
            <w:pPr>
              <w:rPr>
                <w:sz w:val="24"/>
              </w:rPr>
            </w:pPr>
          </w:p>
          <w:p w14:paraId="05A1F7AD">
            <w:pPr>
              <w:rPr>
                <w:sz w:val="24"/>
              </w:rPr>
            </w:pPr>
          </w:p>
          <w:p w14:paraId="7C1F740E">
            <w:pPr>
              <w:rPr>
                <w:sz w:val="24"/>
              </w:rPr>
            </w:pPr>
          </w:p>
          <w:p w14:paraId="3F81308A">
            <w:pPr>
              <w:rPr>
                <w:sz w:val="24"/>
              </w:rPr>
            </w:pPr>
          </w:p>
        </w:tc>
      </w:tr>
      <w:tr w14:paraId="3731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8594" w:type="dxa"/>
            <w:gridSpan w:val="4"/>
          </w:tcPr>
          <w:p w14:paraId="3B6595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项目负责人承诺：</w:t>
            </w:r>
          </w:p>
          <w:p w14:paraId="70823B20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本人承诺将严格按照延期计划完成结题工作。如逾期仍未能完成结题，同意按学校相关规定处理。</w:t>
            </w:r>
          </w:p>
          <w:p w14:paraId="16132313">
            <w:pPr>
              <w:ind w:firstLine="1920" w:firstLineChars="800"/>
              <w:rPr>
                <w:sz w:val="24"/>
              </w:rPr>
            </w:pPr>
          </w:p>
          <w:p w14:paraId="773B848E">
            <w:pPr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项目负责人签字：                  </w:t>
            </w:r>
          </w:p>
          <w:p w14:paraId="507069F1">
            <w:pPr>
              <w:ind w:right="960" w:firstLine="1200" w:firstLineChars="5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日</w:t>
            </w:r>
          </w:p>
        </w:tc>
      </w:tr>
      <w:tr w14:paraId="2AAA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594" w:type="dxa"/>
            <w:gridSpan w:val="4"/>
          </w:tcPr>
          <w:p w14:paraId="7AA118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所在二级单位意见：</w:t>
            </w:r>
          </w:p>
          <w:p w14:paraId="7E0A2DA8">
            <w:pPr>
              <w:rPr>
                <w:sz w:val="24"/>
              </w:rPr>
            </w:pPr>
          </w:p>
          <w:p w14:paraId="44E4D4A7">
            <w:pPr>
              <w:rPr>
                <w:sz w:val="24"/>
              </w:rPr>
            </w:pPr>
          </w:p>
          <w:p w14:paraId="137E8457">
            <w:pPr>
              <w:rPr>
                <w:sz w:val="24"/>
              </w:rPr>
            </w:pPr>
          </w:p>
          <w:p w14:paraId="26333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14:paraId="3DE875E6">
            <w:pPr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负责人签章：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二级单位盖章： </w:t>
            </w:r>
          </w:p>
          <w:p w14:paraId="6EB8691B"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5FBD4A15"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  月   日</w:t>
            </w:r>
          </w:p>
        </w:tc>
      </w:tr>
      <w:tr w14:paraId="7FC9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8594" w:type="dxa"/>
            <w:gridSpan w:val="4"/>
          </w:tcPr>
          <w:p w14:paraId="61C38F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科技与发展规划处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学科建设处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意见：</w:t>
            </w:r>
          </w:p>
          <w:p w14:paraId="7031416A">
            <w:pPr>
              <w:rPr>
                <w:sz w:val="24"/>
              </w:rPr>
            </w:pPr>
          </w:p>
          <w:p w14:paraId="77D73286">
            <w:pPr>
              <w:ind w:firstLine="4800" w:firstLineChars="2000"/>
              <w:rPr>
                <w:sz w:val="24"/>
              </w:rPr>
            </w:pPr>
          </w:p>
          <w:p w14:paraId="04903A5B">
            <w:pPr>
              <w:ind w:firstLine="4800" w:firstLineChars="2000"/>
              <w:rPr>
                <w:sz w:val="24"/>
              </w:rPr>
            </w:pPr>
          </w:p>
          <w:p w14:paraId="57798249">
            <w:pPr>
              <w:ind w:firstLine="4800" w:firstLineChars="2000"/>
              <w:rPr>
                <w:sz w:val="24"/>
              </w:rPr>
            </w:pPr>
          </w:p>
          <w:p w14:paraId="15559BBB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负责人签章：            科技与发展规划处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学科建设处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盖章：                 </w:t>
            </w:r>
          </w:p>
          <w:p w14:paraId="253975DC">
            <w:pPr>
              <w:ind w:right="7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48A58AEA"/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C0BF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553EF1"/>
    <w:rsid w:val="000842CB"/>
    <w:rsid w:val="001A27E5"/>
    <w:rsid w:val="001C393C"/>
    <w:rsid w:val="003E3EEE"/>
    <w:rsid w:val="004A61DE"/>
    <w:rsid w:val="00557699"/>
    <w:rsid w:val="006039AF"/>
    <w:rsid w:val="00642EF8"/>
    <w:rsid w:val="00695593"/>
    <w:rsid w:val="006C075B"/>
    <w:rsid w:val="00702660"/>
    <w:rsid w:val="007403B6"/>
    <w:rsid w:val="008B7FC0"/>
    <w:rsid w:val="0099020F"/>
    <w:rsid w:val="009B4FDB"/>
    <w:rsid w:val="009F36F9"/>
    <w:rsid w:val="00A40696"/>
    <w:rsid w:val="00A45831"/>
    <w:rsid w:val="00A46DB5"/>
    <w:rsid w:val="00B65E46"/>
    <w:rsid w:val="00BD143A"/>
    <w:rsid w:val="00CD3FB0"/>
    <w:rsid w:val="00D76D21"/>
    <w:rsid w:val="00DA7E2D"/>
    <w:rsid w:val="37DA3646"/>
    <w:rsid w:val="46324089"/>
    <w:rsid w:val="4ED51520"/>
    <w:rsid w:val="505D67DD"/>
    <w:rsid w:val="661E105F"/>
    <w:rsid w:val="699A34EF"/>
    <w:rsid w:val="6EA3090F"/>
    <w:rsid w:val="73985634"/>
    <w:rsid w:val="7A5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1185;&#25216;&#22788;\AppData\Roaming\kingsoft\office6\templates\download\7416efc7-1c1f-42cf-97e2-df0c00f5380e\&#31185;&#30740;&#39033;&#30446;&#24310;&#26399;&#32467;&#39064;&#30003;&#35831;&#3492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科研项目延期结题申请表</Template>
  <Pages>1</Pages>
  <Words>187</Words>
  <Characters>187</Characters>
  <Lines>3</Lines>
  <Paragraphs>1</Paragraphs>
  <TotalTime>21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2024-11-11T02:11:00Z</dcterms:created>
  <dc:creator>墨雨雾竹灰</dc:creator>
  <cp:lastModifiedBy>雪琳（急事请来电勿留言）</cp:lastModifiedBy>
  <dcterms:modified xsi:type="dcterms:W3CDTF">2025-12-19T01:58:59Z</dcterms:modified>
  <dc:title>蚌埠医学院科研项目延期申请表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v1.0_mb_DvNL530bVBqIU3k02af2+Q==</vt:lpwstr>
  </property>
  <property fmtid="{D5CDD505-2E9C-101B-9397-08002B2CF9AE}" pid="4" name="ICV">
    <vt:lpwstr>E4F02A468965491B80403F5061C2D1AC_11</vt:lpwstr>
  </property>
  <property fmtid="{D5CDD505-2E9C-101B-9397-08002B2CF9AE}" pid="5" name="KSOTemplateDocerSaveRecord">
    <vt:lpwstr>eyJoZGlkIjoiZTM1MTNkNzE5ODE4MThmMDA2NzNmMDNmYWNkNDFkN2YiLCJ1c2VySWQiOiI1MzQ3MTk5OTQifQ==</vt:lpwstr>
  </property>
</Properties>
</file>