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BA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张家界学院科研项目延期结题申请表</w:t>
      </w:r>
    </w:p>
    <w:p w14:paraId="4DB6A59A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二级单位：                              填报日期：</w:t>
      </w:r>
    </w:p>
    <w:tbl>
      <w:tblPr>
        <w:tblStyle w:val="5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69"/>
        <w:gridCol w:w="1774"/>
        <w:gridCol w:w="2431"/>
      </w:tblGrid>
      <w:tr w14:paraId="2FF0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Align w:val="center"/>
          </w:tcPr>
          <w:p w14:paraId="38880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74" w:type="dxa"/>
            <w:gridSpan w:val="3"/>
            <w:vAlign w:val="center"/>
          </w:tcPr>
          <w:p w14:paraId="4E42128A">
            <w:pPr>
              <w:rPr>
                <w:sz w:val="24"/>
              </w:rPr>
            </w:pPr>
          </w:p>
        </w:tc>
      </w:tr>
      <w:tr w14:paraId="014A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Align w:val="center"/>
          </w:tcPr>
          <w:p w14:paraId="49000C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769" w:type="dxa"/>
            <w:vAlign w:val="center"/>
          </w:tcPr>
          <w:p w14:paraId="2D0E737F">
            <w:pPr>
              <w:jc w:val="center"/>
              <w:rPr>
                <w:sz w:val="24"/>
              </w:rPr>
            </w:pPr>
          </w:p>
        </w:tc>
        <w:tc>
          <w:tcPr>
            <w:tcW w:w="1774" w:type="dxa"/>
            <w:vAlign w:val="center"/>
          </w:tcPr>
          <w:p w14:paraId="22978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431" w:type="dxa"/>
            <w:vAlign w:val="center"/>
          </w:tcPr>
          <w:p w14:paraId="625D7304">
            <w:pPr>
              <w:jc w:val="center"/>
              <w:rPr>
                <w:sz w:val="24"/>
              </w:rPr>
            </w:pPr>
          </w:p>
        </w:tc>
      </w:tr>
      <w:tr w14:paraId="4EA8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03514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原计划</w:t>
            </w:r>
          </w:p>
          <w:p w14:paraId="4C4ED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769" w:type="dxa"/>
            <w:vAlign w:val="center"/>
          </w:tcPr>
          <w:p w14:paraId="2C824D54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月     </w:t>
            </w:r>
          </w:p>
        </w:tc>
        <w:tc>
          <w:tcPr>
            <w:tcW w:w="1774" w:type="dxa"/>
            <w:vAlign w:val="center"/>
          </w:tcPr>
          <w:p w14:paraId="70469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延期计划</w:t>
            </w:r>
          </w:p>
          <w:p w14:paraId="3D95C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431" w:type="dxa"/>
            <w:vAlign w:val="center"/>
          </w:tcPr>
          <w:p w14:paraId="03127F8E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</w:tr>
      <w:tr w14:paraId="3C1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594" w:type="dxa"/>
            <w:gridSpan w:val="4"/>
          </w:tcPr>
          <w:p w14:paraId="79088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项目申请延期结题原因：</w:t>
            </w:r>
          </w:p>
          <w:p w14:paraId="5DE11CB0">
            <w:pPr>
              <w:rPr>
                <w:sz w:val="24"/>
              </w:rPr>
            </w:pPr>
          </w:p>
          <w:p w14:paraId="0B12821C">
            <w:pPr>
              <w:rPr>
                <w:sz w:val="24"/>
              </w:rPr>
            </w:pPr>
          </w:p>
          <w:p w14:paraId="0FD23764">
            <w:pPr>
              <w:rPr>
                <w:sz w:val="24"/>
              </w:rPr>
            </w:pPr>
          </w:p>
          <w:p w14:paraId="766D7A48">
            <w:pPr>
              <w:rPr>
                <w:sz w:val="24"/>
              </w:rPr>
            </w:pPr>
          </w:p>
          <w:p w14:paraId="2FD20DF6">
            <w:pPr>
              <w:rPr>
                <w:sz w:val="24"/>
              </w:rPr>
            </w:pPr>
          </w:p>
          <w:p w14:paraId="2E3E2529">
            <w:pPr>
              <w:rPr>
                <w:sz w:val="24"/>
              </w:rPr>
            </w:pPr>
          </w:p>
          <w:p w14:paraId="0EA5A80C">
            <w:pPr>
              <w:rPr>
                <w:sz w:val="24"/>
              </w:rPr>
            </w:pPr>
          </w:p>
          <w:p w14:paraId="3EB3E843">
            <w:pPr>
              <w:rPr>
                <w:sz w:val="24"/>
              </w:rPr>
            </w:pPr>
          </w:p>
          <w:p w14:paraId="7F7D7E98">
            <w:pPr>
              <w:rPr>
                <w:sz w:val="24"/>
              </w:rPr>
            </w:pPr>
          </w:p>
          <w:p w14:paraId="05A1F7AD">
            <w:pPr>
              <w:rPr>
                <w:sz w:val="24"/>
              </w:rPr>
            </w:pPr>
          </w:p>
          <w:p w14:paraId="7C1F740E">
            <w:pPr>
              <w:rPr>
                <w:sz w:val="24"/>
              </w:rPr>
            </w:pPr>
          </w:p>
          <w:p w14:paraId="3F81308A">
            <w:pPr>
              <w:rPr>
                <w:sz w:val="24"/>
              </w:rPr>
            </w:pPr>
          </w:p>
        </w:tc>
      </w:tr>
      <w:tr w14:paraId="3731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594" w:type="dxa"/>
            <w:gridSpan w:val="4"/>
          </w:tcPr>
          <w:p w14:paraId="3B6595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项目负责人承诺：</w:t>
            </w:r>
          </w:p>
          <w:p w14:paraId="70823B2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本人承诺将严格按照延期计划完成结题工作。如逾期仍未能完成结题，同意按学校相关规定处理。</w:t>
            </w:r>
          </w:p>
          <w:p w14:paraId="16132313">
            <w:pPr>
              <w:ind w:firstLine="1920" w:firstLineChars="800"/>
              <w:rPr>
                <w:sz w:val="24"/>
              </w:rPr>
            </w:pPr>
          </w:p>
          <w:p w14:paraId="773B848E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项目负责人签字：                  </w:t>
            </w:r>
          </w:p>
          <w:p w14:paraId="507069F1">
            <w:pPr>
              <w:ind w:right="960" w:firstLine="1200" w:firstLineChars="5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日</w:t>
            </w:r>
          </w:p>
        </w:tc>
      </w:tr>
      <w:tr w14:paraId="2AAA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594" w:type="dxa"/>
            <w:gridSpan w:val="4"/>
          </w:tcPr>
          <w:p w14:paraId="7AA118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所在二级单位意见：</w:t>
            </w:r>
          </w:p>
          <w:p w14:paraId="7E0A2DA8">
            <w:pPr>
              <w:rPr>
                <w:sz w:val="24"/>
              </w:rPr>
            </w:pPr>
          </w:p>
          <w:p w14:paraId="44E4D4A7">
            <w:pPr>
              <w:rPr>
                <w:sz w:val="24"/>
              </w:rPr>
            </w:pPr>
          </w:p>
          <w:p w14:paraId="137E8457">
            <w:pPr>
              <w:rPr>
                <w:sz w:val="24"/>
              </w:rPr>
            </w:pPr>
          </w:p>
          <w:p w14:paraId="26333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3DE875E6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负责人签章：               二级单位盖章： </w:t>
            </w:r>
          </w:p>
          <w:p w14:paraId="6EB8691B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5FBD4A15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  <w:tr w14:paraId="7FC9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594" w:type="dxa"/>
            <w:gridSpan w:val="4"/>
          </w:tcPr>
          <w:p w14:paraId="61C38F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科技与发展规划处意见：</w:t>
            </w:r>
          </w:p>
          <w:p w14:paraId="7031416A">
            <w:pPr>
              <w:rPr>
                <w:sz w:val="24"/>
              </w:rPr>
            </w:pPr>
          </w:p>
          <w:p w14:paraId="77D73286">
            <w:pPr>
              <w:ind w:firstLine="4800" w:firstLineChars="2000"/>
              <w:rPr>
                <w:sz w:val="24"/>
              </w:rPr>
            </w:pPr>
          </w:p>
          <w:p w14:paraId="57798249">
            <w:pPr>
              <w:ind w:firstLine="4800" w:firstLineChars="2000"/>
              <w:rPr>
                <w:sz w:val="24"/>
              </w:rPr>
            </w:pPr>
          </w:p>
          <w:p w14:paraId="6C067402">
            <w:pPr>
              <w:ind w:firstLine="4800" w:firstLineChars="2000"/>
              <w:rPr>
                <w:sz w:val="24"/>
              </w:rPr>
            </w:pPr>
          </w:p>
          <w:p w14:paraId="15559BBB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负责人签章：             科技与发展规划处盖章：                 </w:t>
            </w:r>
          </w:p>
          <w:p w14:paraId="253975DC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8A58AEA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0B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553EF1"/>
    <w:rsid w:val="000842CB"/>
    <w:rsid w:val="001A27E5"/>
    <w:rsid w:val="001C393C"/>
    <w:rsid w:val="003E3EEE"/>
    <w:rsid w:val="004A61DE"/>
    <w:rsid w:val="00557699"/>
    <w:rsid w:val="006039AF"/>
    <w:rsid w:val="00642EF8"/>
    <w:rsid w:val="00695593"/>
    <w:rsid w:val="006C075B"/>
    <w:rsid w:val="00702660"/>
    <w:rsid w:val="007403B6"/>
    <w:rsid w:val="008B7FC0"/>
    <w:rsid w:val="0099020F"/>
    <w:rsid w:val="009B4FDB"/>
    <w:rsid w:val="009F36F9"/>
    <w:rsid w:val="00A40696"/>
    <w:rsid w:val="00A45831"/>
    <w:rsid w:val="00A46DB5"/>
    <w:rsid w:val="00B65E46"/>
    <w:rsid w:val="00BD143A"/>
    <w:rsid w:val="00CD3FB0"/>
    <w:rsid w:val="00D76D21"/>
    <w:rsid w:val="00DA7E2D"/>
    <w:rsid w:val="35D84A39"/>
    <w:rsid w:val="37DA3646"/>
    <w:rsid w:val="46324089"/>
    <w:rsid w:val="4ED51520"/>
    <w:rsid w:val="505D67DD"/>
    <w:rsid w:val="661E105F"/>
    <w:rsid w:val="6EA3090F"/>
    <w:rsid w:val="73985634"/>
    <w:rsid w:val="7A5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185;&#25216;&#22788;\AppData\Roaming\kingsoft\office6\templates\download\7416efc7-1c1f-42cf-97e2-df0c00f5380e\&#31185;&#30740;&#39033;&#30446;&#24310;&#26399;&#32467;&#39064;&#30003;&#35831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科研项目延期结题申请表</Template>
  <Pages>1</Pages>
  <Words>187</Words>
  <Characters>187</Characters>
  <Lines>3</Lines>
  <Paragraphs>1</Paragraphs>
  <TotalTime>20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2024-11-11T02:11:00Z</dcterms:created>
  <dc:creator>墨雨雾竹灰</dc:creator>
  <cp:lastModifiedBy>WPS_1220534064</cp:lastModifiedBy>
  <dcterms:modified xsi:type="dcterms:W3CDTF">2025-09-16T01:05:09Z</dcterms:modified>
  <dc:title>蚌埠医学院科研项目延期申请表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v1.0_mb_DvNL530bVBqIU3k02af2+Q==</vt:lpwstr>
  </property>
  <property fmtid="{D5CDD505-2E9C-101B-9397-08002B2CF9AE}" pid="4" name="ICV">
    <vt:lpwstr>39DC6F32DF2246FE8FE2DA54CD16D7D4_13</vt:lpwstr>
  </property>
</Properties>
</file>